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2B4" w:rsidRPr="00EF5BC5" w:rsidRDefault="000252B4" w:rsidP="00EF5BC5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EF5BC5">
        <w:rPr>
          <w:rFonts w:ascii="Times New Roman" w:hAnsi="Times New Roman"/>
          <w:b/>
          <w:bCs/>
          <w:sz w:val="32"/>
          <w:szCs w:val="32"/>
        </w:rPr>
        <w:t>Разработка классного часа "Я горжусь своим краем!"</w:t>
      </w:r>
    </w:p>
    <w:p w:rsidR="000252B4" w:rsidRPr="00EF5BC5" w:rsidRDefault="000252B4" w:rsidP="00EF5BC5">
      <w:pPr>
        <w:pStyle w:val="NormalWeb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EF5BC5">
        <w:rPr>
          <w:b/>
          <w:bCs/>
          <w:sz w:val="28"/>
          <w:szCs w:val="28"/>
        </w:rPr>
        <w:t>Цели:</w:t>
      </w:r>
    </w:p>
    <w:p w:rsidR="000252B4" w:rsidRPr="00EF5BC5" w:rsidRDefault="000252B4" w:rsidP="00EF5BC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EF5BC5">
        <w:rPr>
          <w:sz w:val="28"/>
          <w:szCs w:val="28"/>
        </w:rPr>
        <w:t xml:space="preserve">познакомить учащихся с историей его малой Родины. </w:t>
      </w:r>
    </w:p>
    <w:p w:rsidR="000252B4" w:rsidRPr="00EF5BC5" w:rsidRDefault="000252B4" w:rsidP="00EF5BC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EF5BC5">
        <w:rPr>
          <w:sz w:val="28"/>
          <w:szCs w:val="28"/>
        </w:rPr>
        <w:t>формировать патриотические чувства, сохранять и развивать чувство гордости за свой край;</w:t>
      </w:r>
    </w:p>
    <w:p w:rsidR="000252B4" w:rsidRPr="00EF5BC5" w:rsidRDefault="000252B4" w:rsidP="00EF5BC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EF5BC5">
        <w:rPr>
          <w:sz w:val="28"/>
          <w:szCs w:val="28"/>
        </w:rPr>
        <w:t>прививать любовь к Родине</w:t>
      </w:r>
    </w:p>
    <w:p w:rsidR="000252B4" w:rsidRPr="00EF5BC5" w:rsidRDefault="000252B4" w:rsidP="00EF5BC5">
      <w:pPr>
        <w:pStyle w:val="NormalWeb"/>
        <w:shd w:val="clear" w:color="auto" w:fill="FFFFFF"/>
        <w:spacing w:before="0" w:beforeAutospacing="0" w:after="167" w:afterAutospacing="0"/>
      </w:pPr>
      <w:r w:rsidRPr="00EF5BC5">
        <w:br/>
      </w:r>
      <w:r w:rsidRPr="00EF5BC5">
        <w:rPr>
          <w:b/>
          <w:bCs/>
        </w:rPr>
        <w:t>Оборудование: </w:t>
      </w:r>
      <w:r w:rsidRPr="00EF5BC5">
        <w:t>оформленная доска, украшен класс</w:t>
      </w:r>
      <w:r w:rsidRPr="00EF5BC5">
        <w:rPr>
          <w:b/>
          <w:bCs/>
        </w:rPr>
        <w:t>, </w:t>
      </w:r>
      <w:r w:rsidRPr="00EF5BC5">
        <w:t>мультимедийный проектор, презентация</w:t>
      </w:r>
      <w:r>
        <w:t>.</w:t>
      </w:r>
      <w:r w:rsidRPr="00EF5BC5">
        <w:br/>
      </w:r>
    </w:p>
    <w:p w:rsidR="000252B4" w:rsidRPr="00EF5BC5" w:rsidRDefault="000252B4" w:rsidP="00EF5B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  <w:u w:val="single"/>
        </w:rPr>
        <w:t>Ход классного часа </w:t>
      </w:r>
    </w:p>
    <w:p w:rsidR="000252B4" w:rsidRPr="00EF5BC5" w:rsidRDefault="000252B4" w:rsidP="00EF5B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br/>
        <w:t>Звучит песня: «С чего начинается Родина».</w:t>
      </w:r>
    </w:p>
    <w:p w:rsidR="000252B4" w:rsidRPr="00EF5BC5" w:rsidRDefault="000252B4" w:rsidP="00EF5B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  </w:t>
      </w:r>
      <w:r w:rsidRPr="00EF5BC5">
        <w:rPr>
          <w:rFonts w:ascii="Times New Roman" w:hAnsi="Times New Roman"/>
          <w:sz w:val="28"/>
          <w:szCs w:val="28"/>
        </w:rPr>
        <w:br/>
        <w:t>Музыка: В. Баснер Слова: М. Матусовский </w:t>
      </w:r>
    </w:p>
    <w:p w:rsidR="000252B4" w:rsidRPr="00EF5BC5" w:rsidRDefault="000252B4" w:rsidP="00EF5B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br/>
        <w:t>С чего начинается Родина? </w:t>
      </w:r>
      <w:r w:rsidRPr="00EF5BC5">
        <w:rPr>
          <w:rFonts w:ascii="Times New Roman" w:hAnsi="Times New Roman"/>
          <w:sz w:val="28"/>
          <w:szCs w:val="28"/>
        </w:rPr>
        <w:br/>
        <w:t>С картинки в твоем букваре, </w:t>
      </w:r>
      <w:r w:rsidRPr="00EF5BC5">
        <w:rPr>
          <w:rFonts w:ascii="Times New Roman" w:hAnsi="Times New Roman"/>
          <w:sz w:val="28"/>
          <w:szCs w:val="28"/>
        </w:rPr>
        <w:br/>
        <w:t>С хороших и верных товарищей, </w:t>
      </w:r>
      <w:r w:rsidRPr="00EF5BC5">
        <w:rPr>
          <w:rFonts w:ascii="Times New Roman" w:hAnsi="Times New Roman"/>
          <w:sz w:val="28"/>
          <w:szCs w:val="28"/>
        </w:rPr>
        <w:br/>
        <w:t>Живущих в соседнем дворе, </w:t>
      </w:r>
      <w:r w:rsidRPr="00EF5BC5">
        <w:rPr>
          <w:rFonts w:ascii="Times New Roman" w:hAnsi="Times New Roman"/>
          <w:sz w:val="28"/>
          <w:szCs w:val="28"/>
        </w:rPr>
        <w:br/>
        <w:t>А может она начинается </w:t>
      </w:r>
      <w:r w:rsidRPr="00EF5BC5">
        <w:rPr>
          <w:rFonts w:ascii="Times New Roman" w:hAnsi="Times New Roman"/>
          <w:sz w:val="28"/>
          <w:szCs w:val="28"/>
        </w:rPr>
        <w:br/>
        <w:t>С той песни, что пела нам мать, </w:t>
      </w:r>
      <w:r w:rsidRPr="00EF5BC5">
        <w:rPr>
          <w:rFonts w:ascii="Times New Roman" w:hAnsi="Times New Roman"/>
          <w:sz w:val="28"/>
          <w:szCs w:val="28"/>
        </w:rPr>
        <w:br/>
        <w:t>С того, что в любых испытаниях </w:t>
      </w:r>
      <w:r w:rsidRPr="00EF5BC5">
        <w:rPr>
          <w:rFonts w:ascii="Times New Roman" w:hAnsi="Times New Roman"/>
          <w:sz w:val="28"/>
          <w:szCs w:val="28"/>
        </w:rPr>
        <w:br/>
        <w:t>У нас никому не отнять. </w:t>
      </w:r>
    </w:p>
    <w:p w:rsidR="000252B4" w:rsidRPr="00EF5BC5" w:rsidRDefault="000252B4" w:rsidP="00EF5B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br/>
        <w:t>С чего начинается Родина... </w:t>
      </w:r>
      <w:r w:rsidRPr="00EF5BC5">
        <w:rPr>
          <w:rFonts w:ascii="Times New Roman" w:hAnsi="Times New Roman"/>
          <w:sz w:val="28"/>
          <w:szCs w:val="28"/>
        </w:rPr>
        <w:br/>
        <w:t>С заветной скамьи у ворот, </w:t>
      </w:r>
      <w:r w:rsidRPr="00EF5BC5">
        <w:rPr>
          <w:rFonts w:ascii="Times New Roman" w:hAnsi="Times New Roman"/>
          <w:sz w:val="28"/>
          <w:szCs w:val="28"/>
        </w:rPr>
        <w:br/>
        <w:t>С той самой березки что во поле </w:t>
      </w:r>
      <w:r w:rsidRPr="00EF5BC5">
        <w:rPr>
          <w:rFonts w:ascii="Times New Roman" w:hAnsi="Times New Roman"/>
          <w:sz w:val="28"/>
          <w:szCs w:val="28"/>
        </w:rPr>
        <w:br/>
        <w:t>Под ветром склоняясь, растет. </w:t>
      </w:r>
      <w:r w:rsidRPr="00EF5BC5">
        <w:rPr>
          <w:rFonts w:ascii="Times New Roman" w:hAnsi="Times New Roman"/>
          <w:sz w:val="28"/>
          <w:szCs w:val="28"/>
        </w:rPr>
        <w:br/>
        <w:t>А может она начинается </w:t>
      </w:r>
      <w:r w:rsidRPr="00EF5BC5">
        <w:rPr>
          <w:rFonts w:ascii="Times New Roman" w:hAnsi="Times New Roman"/>
          <w:sz w:val="28"/>
          <w:szCs w:val="28"/>
        </w:rPr>
        <w:br/>
        <w:t>С весенней запевки скворца </w:t>
      </w:r>
      <w:r w:rsidRPr="00EF5BC5">
        <w:rPr>
          <w:rFonts w:ascii="Times New Roman" w:hAnsi="Times New Roman"/>
          <w:sz w:val="28"/>
          <w:szCs w:val="28"/>
        </w:rPr>
        <w:br/>
        <w:t>И с этой дороги проселочной, </w:t>
      </w:r>
      <w:r w:rsidRPr="00EF5BC5">
        <w:rPr>
          <w:rFonts w:ascii="Times New Roman" w:hAnsi="Times New Roman"/>
          <w:sz w:val="28"/>
          <w:szCs w:val="28"/>
        </w:rPr>
        <w:br/>
        <w:t>Которой не видно конца. </w:t>
      </w:r>
    </w:p>
    <w:p w:rsidR="000252B4" w:rsidRPr="00EF5BC5" w:rsidRDefault="000252B4" w:rsidP="00EF5BC5">
      <w:pPr>
        <w:pStyle w:val="NormalWeb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EF5BC5">
        <w:rPr>
          <w:sz w:val="28"/>
          <w:szCs w:val="28"/>
        </w:rPr>
        <w:br/>
        <w:t>С чего начинается Родина... </w:t>
      </w:r>
      <w:r w:rsidRPr="00EF5BC5">
        <w:rPr>
          <w:sz w:val="28"/>
          <w:szCs w:val="28"/>
        </w:rPr>
        <w:br/>
        <w:t>С окошек горящих вдали, </w:t>
      </w:r>
      <w:r w:rsidRPr="00EF5BC5">
        <w:rPr>
          <w:sz w:val="28"/>
          <w:szCs w:val="28"/>
        </w:rPr>
        <w:br/>
        <w:t>Со старой отцовской буденовки, </w:t>
      </w:r>
      <w:r w:rsidRPr="00EF5BC5">
        <w:rPr>
          <w:sz w:val="28"/>
          <w:szCs w:val="28"/>
        </w:rPr>
        <w:br/>
        <w:t>Что где - то в шкафу мы нашли, </w:t>
      </w:r>
      <w:r w:rsidRPr="00EF5BC5">
        <w:rPr>
          <w:sz w:val="28"/>
          <w:szCs w:val="28"/>
        </w:rPr>
        <w:br/>
        <w:t>А может она начинается </w:t>
      </w:r>
      <w:r w:rsidRPr="00EF5BC5">
        <w:rPr>
          <w:sz w:val="28"/>
          <w:szCs w:val="28"/>
        </w:rPr>
        <w:br/>
        <w:t>Со стука вагонных колес, </w:t>
      </w:r>
      <w:r w:rsidRPr="00EF5BC5">
        <w:rPr>
          <w:sz w:val="28"/>
          <w:szCs w:val="28"/>
        </w:rPr>
        <w:br/>
        <w:t>И с клятвы, которую в юности </w:t>
      </w:r>
      <w:r w:rsidRPr="00EF5BC5">
        <w:rPr>
          <w:sz w:val="28"/>
          <w:szCs w:val="28"/>
        </w:rPr>
        <w:br/>
        <w:t>Ты ей в своем сердце принес </w:t>
      </w:r>
      <w:r w:rsidRPr="00EF5BC5">
        <w:rPr>
          <w:sz w:val="28"/>
          <w:szCs w:val="28"/>
        </w:rPr>
        <w:br/>
        <w:t>С чего начинается Родина... </w:t>
      </w:r>
      <w:r w:rsidRPr="00EF5BC5">
        <w:rPr>
          <w:sz w:val="28"/>
          <w:szCs w:val="28"/>
        </w:rPr>
        <w:br/>
      </w:r>
      <w:r w:rsidRPr="00EF5BC5">
        <w:rPr>
          <w:sz w:val="28"/>
          <w:szCs w:val="28"/>
        </w:rPr>
        <w:br/>
      </w:r>
      <w:r w:rsidRPr="00EF5BC5">
        <w:rPr>
          <w:sz w:val="28"/>
          <w:szCs w:val="28"/>
          <w:u w:val="single"/>
        </w:rPr>
        <w:t>Учитель:</w:t>
      </w:r>
      <w:r w:rsidRPr="00EF5BC5">
        <w:rPr>
          <w:sz w:val="28"/>
          <w:szCs w:val="28"/>
        </w:rPr>
        <w:t> Ребята, вы теперь уже ученики третьего класса. В этом учебном году вам предстоит узнать много нового, интересного. Но для этого от вас потребуется терпение и желание хорошо учиться.</w:t>
      </w:r>
    </w:p>
    <w:p w:rsidR="000252B4" w:rsidRPr="00EF5BC5" w:rsidRDefault="000252B4" w:rsidP="00EF5B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У каждого человека есть слова, которые вызывают сильные чувства. Есть такое слово и у русского народа. Это слово - «Родина». </w:t>
      </w:r>
    </w:p>
    <w:p w:rsidR="000252B4" w:rsidRPr="00EF5BC5" w:rsidRDefault="000252B4" w:rsidP="00EF5B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F5BC5">
        <w:rPr>
          <w:rFonts w:ascii="Times New Roman" w:hAnsi="Times New Roman"/>
          <w:sz w:val="28"/>
          <w:szCs w:val="28"/>
        </w:rPr>
        <w:br/>
      </w:r>
      <w:r w:rsidRPr="00EF5BC5">
        <w:rPr>
          <w:rFonts w:ascii="Times New Roman" w:hAnsi="Times New Roman"/>
          <w:sz w:val="28"/>
          <w:szCs w:val="28"/>
          <w:u w:val="single"/>
        </w:rPr>
        <w:t>Учитель:</w:t>
      </w:r>
      <w:r w:rsidRPr="00EF5BC5">
        <w:rPr>
          <w:rFonts w:ascii="Times New Roman" w:hAnsi="Times New Roman"/>
          <w:sz w:val="28"/>
          <w:szCs w:val="28"/>
        </w:rPr>
        <w:t xml:space="preserve"> А что такое Родина? Родина - это место, где ты родился. Но человек не всегда остается в том месте, где родился, поэтому Родина - это твой город, деревня, дом, в котором ты живешь, твой двор, улица, школа. </w:t>
      </w:r>
    </w:p>
    <w:p w:rsidR="000252B4" w:rsidRPr="00EF5BC5" w:rsidRDefault="000252B4" w:rsidP="00EF5B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  <w:u w:val="single"/>
        </w:rPr>
        <w:t>Учитель:</w:t>
      </w:r>
      <w:r w:rsidRPr="00EF5BC5">
        <w:rPr>
          <w:rFonts w:ascii="Times New Roman" w:hAnsi="Times New Roman"/>
          <w:sz w:val="28"/>
          <w:szCs w:val="28"/>
        </w:rPr>
        <w:t> А как называется то место где мы  живем ? (Сибирь) </w:t>
      </w:r>
      <w:r w:rsidRPr="00EF5BC5">
        <w:rPr>
          <w:rFonts w:ascii="Times New Roman" w:hAnsi="Times New Roman"/>
          <w:sz w:val="28"/>
          <w:szCs w:val="28"/>
        </w:rPr>
        <w:br/>
        <w:t xml:space="preserve">- Большинство из вас родились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F5BC5">
        <w:rPr>
          <w:rFonts w:ascii="Times New Roman" w:hAnsi="Times New Roman"/>
          <w:sz w:val="28"/>
          <w:szCs w:val="28"/>
        </w:rPr>
        <w:t xml:space="preserve">проживаем в Сибири. </w:t>
      </w:r>
    </w:p>
    <w:p w:rsidR="000252B4" w:rsidRPr="00EF5BC5" w:rsidRDefault="000252B4" w:rsidP="00EF5B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br/>
      </w:r>
      <w:r w:rsidRPr="00EF5BC5">
        <w:rPr>
          <w:rFonts w:ascii="Times New Roman" w:hAnsi="Times New Roman"/>
          <w:sz w:val="28"/>
          <w:szCs w:val="28"/>
          <w:u w:val="single"/>
        </w:rPr>
        <w:t>Учитель:</w:t>
      </w:r>
      <w:r w:rsidRPr="00EF5BC5">
        <w:rPr>
          <w:rFonts w:ascii="Times New Roman" w:hAnsi="Times New Roman"/>
          <w:sz w:val="28"/>
          <w:szCs w:val="28"/>
        </w:rPr>
        <w:t> Посмотрите на карту Сибири она велика в нее входят множества областей; Тюменская,Омская,Курганская,Кемеровская,Томская,Новосибирская,Республика Алтай, Алтайский край, Иркутская область,. (слайды)</w:t>
      </w:r>
    </w:p>
    <w:p w:rsidR="000252B4" w:rsidRPr="00EF5BC5" w:rsidRDefault="000252B4" w:rsidP="00EF5BC5">
      <w:pPr>
        <w:pStyle w:val="NormalWeb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EF5BC5">
        <w:rPr>
          <w:sz w:val="28"/>
          <w:szCs w:val="28"/>
          <w:u w:val="single"/>
        </w:rPr>
        <w:t>Учитель:</w:t>
      </w:r>
      <w:r w:rsidRPr="00EF5BC5">
        <w:rPr>
          <w:sz w:val="28"/>
          <w:szCs w:val="28"/>
        </w:rPr>
        <w:t xml:space="preserve"> А кто назовет как называется область где мы живем. Правильно Новосибирская область и ей уже 80 лет. Новосибирская область расположена на юго-востоке Западной Сибири. Посмотрите на карту и вы увидите, что вся территория области разделена рекой Обь на две части.</w:t>
      </w:r>
    </w:p>
    <w:p w:rsidR="000252B4" w:rsidRPr="00EF5BC5" w:rsidRDefault="000252B4" w:rsidP="00EF5BC5">
      <w:pPr>
        <w:pStyle w:val="NormalWeb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EF5BC5">
        <w:rPr>
          <w:sz w:val="28"/>
          <w:szCs w:val="28"/>
        </w:rPr>
        <w:t>Всё левобережье занято бескрайними просторами Барабинской низменности и Кулундинской равнины с их бесчисленными солёными и пресными озёрами. На правобережье протянулся Салаирский кряж, который входит в состав гор Южной Сибири.</w:t>
      </w:r>
      <w:r>
        <w:rPr>
          <w:sz w:val="28"/>
          <w:szCs w:val="28"/>
        </w:rPr>
        <w:t>(слайд)</w:t>
      </w:r>
    </w:p>
    <w:p w:rsidR="000252B4" w:rsidRPr="00EF5BC5" w:rsidRDefault="000252B4" w:rsidP="00EF5BC5">
      <w:pPr>
        <w:pStyle w:val="NormalWeb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EF5BC5">
        <w:rPr>
          <w:sz w:val="28"/>
          <w:szCs w:val="28"/>
        </w:rPr>
        <w:t>В области много больших и малых рек.</w:t>
      </w:r>
      <w:r>
        <w:rPr>
          <w:sz w:val="28"/>
          <w:szCs w:val="28"/>
        </w:rPr>
        <w:t xml:space="preserve"> А также у нас находятся самые большие болота в мире- Васюганские болота.(слайд)</w:t>
      </w:r>
      <w:r w:rsidRPr="00EF5BC5">
        <w:rPr>
          <w:sz w:val="28"/>
          <w:szCs w:val="28"/>
        </w:rPr>
        <w:t xml:space="preserve"> Самой крупной является Обь, Мы обладаем богатейшими природными ресурсами. У нас есть нефть, газ, уголь, минералы. Развито сельскохозяйственное и промышленное производство.</w:t>
      </w:r>
    </w:p>
    <w:p w:rsidR="000252B4" w:rsidRPr="00EF5BC5" w:rsidRDefault="000252B4" w:rsidP="00EF5BC5">
      <w:pPr>
        <w:pStyle w:val="NormalWeb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EF5BC5">
        <w:rPr>
          <w:sz w:val="28"/>
          <w:szCs w:val="28"/>
        </w:rPr>
        <w:t xml:space="preserve">Новосибирская область – крупнейший транспортный узел, центр науки и культуры. </w:t>
      </w:r>
      <w:r>
        <w:rPr>
          <w:sz w:val="28"/>
          <w:szCs w:val="28"/>
        </w:rPr>
        <w:t>У Новосибирской области есть свой флаг с гербом.(слайд)Лазоревый столб на гербе симвализирует реку Обь а соболя держащие каравай показывают наше гостеприимство и дружелюбие.</w:t>
      </w:r>
    </w:p>
    <w:p w:rsidR="000252B4" w:rsidRPr="00EF5BC5" w:rsidRDefault="000252B4" w:rsidP="00EF5BC5">
      <w:pPr>
        <w:pStyle w:val="NormalWeb"/>
        <w:shd w:val="clear" w:color="auto" w:fill="FFFFFF"/>
        <w:spacing w:before="0" w:beforeAutospacing="0" w:after="167" w:afterAutospacing="0"/>
        <w:rPr>
          <w:sz w:val="28"/>
          <w:szCs w:val="28"/>
          <w:u w:val="single"/>
        </w:rPr>
      </w:pPr>
      <w:r w:rsidRPr="00EF5BC5">
        <w:rPr>
          <w:sz w:val="28"/>
          <w:szCs w:val="28"/>
        </w:rPr>
        <w:t>На территории нашей области более 2,5 тыс. памятников истории и культуры. У нас много театров и парков, есть консерватория и художественные музеи, Новосибирский цирк, а также известный на весь мир Новосибирский Зоопарк.</w:t>
      </w:r>
      <w:r w:rsidRPr="00EF5BC5">
        <w:rPr>
          <w:sz w:val="28"/>
          <w:szCs w:val="28"/>
        </w:rPr>
        <w:br/>
      </w:r>
      <w:r w:rsidRPr="00EF5BC5">
        <w:rPr>
          <w:sz w:val="28"/>
          <w:szCs w:val="28"/>
          <w:u w:val="single"/>
        </w:rPr>
        <w:t>Учитель-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Закройте глаза. Прислушайтесь. Сейчас мы с вами окажемся…а где, вы постарайтесь сами догадаться. Дети закрывают глаза. Включается аудиозапись «Пение птиц в лесу» (1 мин)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- Прошу вас высказаться, Что увидели, услышали, где побывали?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 Давайте, представим, что мы на лесной полянке. Предлагаю разгадать загадки про деревья, которые растут в нашем лесу. А потом я прочитаю вам сказку про одно дерево.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Загадочная полянка.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1. Высоконько стоит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Далеконько глядит,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Станет старушкой —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Будет избушкой.  ( сосна)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2.  весной зеленела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Летом загорела.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Осенью надела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Красные кораллы. (рябина)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6. Русская красавица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Стоит на поляне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В зелёной кофточке,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В белом сарафане. (береза)</w:t>
      </w:r>
    </w:p>
    <w:p w:rsidR="000252B4" w:rsidRPr="00EF5BC5" w:rsidRDefault="000252B4" w:rsidP="00EF5BC5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>7. Зимой и летом одним цветом.  (ель)</w:t>
      </w:r>
    </w:p>
    <w:p w:rsidR="000252B4" w:rsidRPr="00EF5BC5" w:rsidRDefault="000252B4" w:rsidP="00EF5BC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BC5">
        <w:rPr>
          <w:rFonts w:ascii="Times New Roman" w:hAnsi="Times New Roman"/>
          <w:sz w:val="28"/>
          <w:szCs w:val="28"/>
        </w:rPr>
        <w:t xml:space="preserve">- Молодцы! </w:t>
      </w:r>
    </w:p>
    <w:p w:rsidR="000252B4" w:rsidRPr="00EF5BC5" w:rsidRDefault="000252B4" w:rsidP="00EF5BC5">
      <w:pPr>
        <w:pStyle w:val="NormalWeb"/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EF5BC5">
        <w:rPr>
          <w:sz w:val="28"/>
          <w:szCs w:val="28"/>
        </w:rPr>
        <w:t> Нам нельзя не гордиться краем, в котором мы живём! Берегите его – это ваш дом, ваша Родина! Ничего в жизни не может быть краше и дороже, чем та Земля, которая нас взрастила. Будьте достойны её!</w:t>
      </w:r>
    </w:p>
    <w:p w:rsidR="000252B4" w:rsidRPr="00EF5BC5" w:rsidRDefault="000252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227.25pt">
            <v:imagedata r:id="rId5" o:title=""/>
          </v:shape>
        </w:pict>
      </w:r>
    </w:p>
    <w:sectPr w:rsidR="000252B4" w:rsidRPr="00EF5BC5" w:rsidSect="0029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9A8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24C6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36A9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6C2D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1A4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285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B289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2C0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42A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90A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185657"/>
    <w:multiLevelType w:val="multilevel"/>
    <w:tmpl w:val="1EA4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473B15"/>
    <w:multiLevelType w:val="multilevel"/>
    <w:tmpl w:val="8B1AC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174F8E"/>
    <w:multiLevelType w:val="multilevel"/>
    <w:tmpl w:val="75A6D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D5503F"/>
    <w:multiLevelType w:val="multilevel"/>
    <w:tmpl w:val="AC1C39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8E7E2E"/>
    <w:multiLevelType w:val="multilevel"/>
    <w:tmpl w:val="23A8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A00F96"/>
    <w:multiLevelType w:val="multilevel"/>
    <w:tmpl w:val="3160B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1761FA"/>
    <w:multiLevelType w:val="multilevel"/>
    <w:tmpl w:val="E6D0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1D6B03"/>
    <w:multiLevelType w:val="multilevel"/>
    <w:tmpl w:val="4C68B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8B5BFA"/>
    <w:multiLevelType w:val="multilevel"/>
    <w:tmpl w:val="8AB4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F07D58"/>
    <w:multiLevelType w:val="multilevel"/>
    <w:tmpl w:val="69AA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D87E08"/>
    <w:multiLevelType w:val="multilevel"/>
    <w:tmpl w:val="7E2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27039"/>
    <w:multiLevelType w:val="multilevel"/>
    <w:tmpl w:val="04C8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204186"/>
    <w:multiLevelType w:val="multilevel"/>
    <w:tmpl w:val="D5DCD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47B0D28"/>
    <w:multiLevelType w:val="multilevel"/>
    <w:tmpl w:val="E5C6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C81AE0"/>
    <w:multiLevelType w:val="multilevel"/>
    <w:tmpl w:val="79F2A2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5635F90"/>
    <w:multiLevelType w:val="multilevel"/>
    <w:tmpl w:val="70FA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78761BF"/>
    <w:multiLevelType w:val="multilevel"/>
    <w:tmpl w:val="322E8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9EC243F"/>
    <w:multiLevelType w:val="multilevel"/>
    <w:tmpl w:val="83A26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9EC278F"/>
    <w:multiLevelType w:val="multilevel"/>
    <w:tmpl w:val="C1E044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21"/>
  </w:num>
  <w:num w:numId="5">
    <w:abstractNumId w:val="16"/>
  </w:num>
  <w:num w:numId="6">
    <w:abstractNumId w:val="15"/>
  </w:num>
  <w:num w:numId="7">
    <w:abstractNumId w:val="14"/>
  </w:num>
  <w:num w:numId="8">
    <w:abstractNumId w:val="26"/>
  </w:num>
  <w:num w:numId="9">
    <w:abstractNumId w:val="27"/>
  </w:num>
  <w:num w:numId="10">
    <w:abstractNumId w:val="22"/>
  </w:num>
  <w:num w:numId="11">
    <w:abstractNumId w:val="18"/>
  </w:num>
  <w:num w:numId="12">
    <w:abstractNumId w:val="28"/>
  </w:num>
  <w:num w:numId="13">
    <w:abstractNumId w:val="10"/>
  </w:num>
  <w:num w:numId="14">
    <w:abstractNumId w:val="12"/>
  </w:num>
  <w:num w:numId="15">
    <w:abstractNumId w:val="17"/>
  </w:num>
  <w:num w:numId="16">
    <w:abstractNumId w:val="11"/>
  </w:num>
  <w:num w:numId="17">
    <w:abstractNumId w:val="24"/>
  </w:num>
  <w:num w:numId="18">
    <w:abstractNumId w:val="13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CB4"/>
    <w:rsid w:val="000252B4"/>
    <w:rsid w:val="00070415"/>
    <w:rsid w:val="00102FBF"/>
    <w:rsid w:val="00197E8C"/>
    <w:rsid w:val="001C5786"/>
    <w:rsid w:val="002233DC"/>
    <w:rsid w:val="00294595"/>
    <w:rsid w:val="002D7369"/>
    <w:rsid w:val="002D7E22"/>
    <w:rsid w:val="003B490B"/>
    <w:rsid w:val="004048DE"/>
    <w:rsid w:val="00436225"/>
    <w:rsid w:val="00542CB4"/>
    <w:rsid w:val="0059549A"/>
    <w:rsid w:val="005C3E31"/>
    <w:rsid w:val="00720706"/>
    <w:rsid w:val="00721A12"/>
    <w:rsid w:val="0079181B"/>
    <w:rsid w:val="00892AC9"/>
    <w:rsid w:val="008C411F"/>
    <w:rsid w:val="008C6A4D"/>
    <w:rsid w:val="009C5A4C"/>
    <w:rsid w:val="00B85AA5"/>
    <w:rsid w:val="00C47129"/>
    <w:rsid w:val="00EA2FA5"/>
    <w:rsid w:val="00EF5BC5"/>
    <w:rsid w:val="00F3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95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2D7E2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D7E22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542CB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42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CB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D7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2D7E22"/>
    <w:rPr>
      <w:rFonts w:cs="Times New Roman"/>
      <w:i/>
      <w:iCs/>
    </w:rPr>
  </w:style>
  <w:style w:type="paragraph" w:customStyle="1" w:styleId="c3">
    <w:name w:val="c3"/>
    <w:basedOn w:val="Normal"/>
    <w:uiPriority w:val="99"/>
    <w:rsid w:val="00102F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DefaultParagraphFont"/>
    <w:uiPriority w:val="99"/>
    <w:rsid w:val="00102FBF"/>
    <w:rPr>
      <w:rFonts w:cs="Times New Roman"/>
    </w:rPr>
  </w:style>
  <w:style w:type="paragraph" w:customStyle="1" w:styleId="c2">
    <w:name w:val="c2"/>
    <w:basedOn w:val="Normal"/>
    <w:uiPriority w:val="99"/>
    <w:rsid w:val="00102F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357</TotalTime>
  <Pages>3</Pages>
  <Words>622</Words>
  <Characters>3548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Саня</cp:lastModifiedBy>
  <cp:revision>9</cp:revision>
  <dcterms:created xsi:type="dcterms:W3CDTF">2017-08-30T05:48:00Z</dcterms:created>
  <dcterms:modified xsi:type="dcterms:W3CDTF">2017-09-10T13:47:00Z</dcterms:modified>
</cp:coreProperties>
</file>